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Your Name"/>
        <w:tag w:val="Your Name"/>
        <w:id w:val="-1786799709"/>
        <w:placeholder>
          <w:docPart w:val="82B132E8066A42B584D989EEAA1540E7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78A6C485" w14:textId="392E4639" w:rsidR="009B09CD" w:rsidRDefault="00031B38">
          <w:pPr>
            <w:pStyle w:val="Address"/>
          </w:pPr>
          <w:r>
            <w:t xml:space="preserve">Trey Edens </w:t>
          </w:r>
        </w:p>
      </w:sdtContent>
    </w:sdt>
    <w:sdt>
      <w:sdtPr>
        <w:alias w:val="Company Name"/>
        <w:tag w:val=""/>
        <w:id w:val="1247992177"/>
        <w:placeholder>
          <w:docPart w:val="A872E3460AA64C72BA7A2FDDB0E73B76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30CE1AA7" w14:textId="743077FD" w:rsidR="009B09CD" w:rsidRDefault="00693C79">
          <w:pPr>
            <w:pStyle w:val="Address"/>
          </w:pPr>
          <w:r>
            <w:t>[Company Name]</w:t>
          </w:r>
        </w:p>
      </w:sdtContent>
    </w:sdt>
    <w:p w14:paraId="783E15DC" w14:textId="77777777" w:rsidR="009B09CD" w:rsidRDefault="00B11A4D">
      <w:pPr>
        <w:pStyle w:val="Address"/>
      </w:pPr>
      <w:r>
        <w:t>Elwood Indiana, 46036</w:t>
      </w:r>
      <w:r>
        <w:tab/>
      </w:r>
    </w:p>
    <w:sdt>
      <w:sdtPr>
        <w:alias w:val="Date"/>
        <w:tag w:val="Date"/>
        <w:id w:val="-1797359151"/>
        <w:placeholder>
          <w:docPart w:val="E4B6B256A9C5478F8C1A403CE92DCC81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 w:fullDate="2017-09-15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00D99E39" w14:textId="561ED481" w:rsidR="009B09CD" w:rsidRDefault="00031B38">
          <w:pPr>
            <w:pStyle w:val="Date"/>
          </w:pPr>
          <w:r>
            <w:t>[Date]</w:t>
          </w:r>
        </w:p>
      </w:sdtContent>
    </w:sdt>
    <w:p w14:paraId="5A538354" w14:textId="59AFB07A" w:rsidR="009B09CD" w:rsidRDefault="00EB7BF5">
      <w:pPr>
        <w:pStyle w:val="Salutation"/>
      </w:pPr>
      <w:r>
        <w:t xml:space="preserve">Dear </w:t>
      </w:r>
      <w:sdt>
        <w:sdtPr>
          <w:alias w:val="Recipient Name"/>
          <w:tag w:val=""/>
          <w:id w:val="1231501734"/>
          <w:placeholder>
            <w:docPart w:val="C53605858482412893DDAD22BA02AF67"/>
          </w:placeholder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r w:rsidR="00031B38">
            <w:t xml:space="preserve">Customer </w:t>
          </w:r>
        </w:sdtContent>
      </w:sdt>
      <w:r>
        <w:t>:</w:t>
      </w:r>
    </w:p>
    <w:p w14:paraId="50E21DE8" w14:textId="77777777" w:rsidR="009B09CD" w:rsidRDefault="00EB7BF5">
      <w:r>
        <w:t>You recently requested pricing information from our company. Here is our quote: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Itemized cost estimate table"/>
      </w:tblPr>
      <w:tblGrid>
        <w:gridCol w:w="630"/>
        <w:gridCol w:w="6840"/>
        <w:gridCol w:w="1150"/>
        <w:gridCol w:w="740"/>
      </w:tblGrid>
      <w:tr w:rsidR="009B09CD" w14:paraId="771A4316" w14:textId="77777777">
        <w:tc>
          <w:tcPr>
            <w:tcW w:w="630" w:type="dxa"/>
            <w:vAlign w:val="bottom"/>
          </w:tcPr>
          <w:p w14:paraId="0DA238CF" w14:textId="77777777" w:rsidR="009B09CD" w:rsidRDefault="00EB7BF5">
            <w:pPr>
              <w:pStyle w:val="Heading1"/>
            </w:pPr>
            <w:r>
              <w:t>Qty.</w:t>
            </w:r>
          </w:p>
        </w:tc>
        <w:tc>
          <w:tcPr>
            <w:tcW w:w="6840" w:type="dxa"/>
            <w:vAlign w:val="bottom"/>
          </w:tcPr>
          <w:p w14:paraId="236A036A" w14:textId="77777777" w:rsidR="009B09CD" w:rsidRDefault="00EB7BF5">
            <w:pPr>
              <w:pStyle w:val="Heading1"/>
            </w:pPr>
            <w:r>
              <w:t>Item Description</w:t>
            </w:r>
          </w:p>
        </w:tc>
        <w:tc>
          <w:tcPr>
            <w:tcW w:w="1150" w:type="dxa"/>
            <w:vAlign w:val="bottom"/>
          </w:tcPr>
          <w:p w14:paraId="3511C569" w14:textId="77777777" w:rsidR="009B09CD" w:rsidRDefault="00EB7BF5">
            <w:pPr>
              <w:pStyle w:val="Heading2"/>
            </w:pPr>
            <w:r>
              <w:t>Unit Price</w:t>
            </w:r>
          </w:p>
        </w:tc>
        <w:tc>
          <w:tcPr>
            <w:tcW w:w="740" w:type="dxa"/>
            <w:vAlign w:val="bottom"/>
          </w:tcPr>
          <w:p w14:paraId="05CF2710" w14:textId="77777777" w:rsidR="009B09CD" w:rsidRDefault="00EB7BF5">
            <w:pPr>
              <w:pStyle w:val="Heading2"/>
            </w:pPr>
            <w:r>
              <w:t>Price</w:t>
            </w:r>
          </w:p>
        </w:tc>
      </w:tr>
      <w:tr w:rsidR="009B09CD" w14:paraId="1F53F76B" w14:textId="77777777"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14:paraId="458C9EA0" w14:textId="77777777" w:rsidR="009B09CD" w:rsidRDefault="00B11A4D">
            <w:pPr>
              <w:pStyle w:val="NoSpacing"/>
            </w:pPr>
            <w:r>
              <w:t>1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bottom"/>
          </w:tcPr>
          <w:p w14:paraId="3EAE2EE0" w14:textId="77777777" w:rsidR="009B09CD" w:rsidRDefault="00B11A4D">
            <w:pPr>
              <w:pStyle w:val="NoSpacing"/>
            </w:pPr>
            <w:r>
              <w:t xml:space="preserve">Mowing with weed eating                                                                                                                 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bottom"/>
          </w:tcPr>
          <w:p w14:paraId="3B491D8B" w14:textId="77777777" w:rsidR="009B09CD" w:rsidRDefault="009B09CD">
            <w:pPr>
              <w:pStyle w:val="Amount"/>
            </w:pPr>
          </w:p>
        </w:tc>
        <w:tc>
          <w:tcPr>
            <w:tcW w:w="740" w:type="dxa"/>
            <w:tcBorders>
              <w:bottom w:val="single" w:sz="4" w:space="0" w:color="auto"/>
            </w:tcBorders>
            <w:vAlign w:val="bottom"/>
          </w:tcPr>
          <w:p w14:paraId="7EFF32FC" w14:textId="1174B8FE" w:rsidR="009B09CD" w:rsidRDefault="005C3BEF">
            <w:pPr>
              <w:pStyle w:val="Amount"/>
            </w:pPr>
            <w:r>
              <w:t>$28</w:t>
            </w:r>
            <w:r w:rsidR="00B11A4D">
              <w:t>.00</w:t>
            </w:r>
          </w:p>
        </w:tc>
      </w:tr>
      <w:tr w:rsidR="009B09CD" w14:paraId="313C9A78" w14:textId="77777777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477FBC" w14:textId="77777777" w:rsidR="009B09CD" w:rsidRDefault="00B11A4D">
            <w:pPr>
              <w:pStyle w:val="NoSpacing"/>
            </w:pPr>
            <w:r>
              <w:t>1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FC5486" w14:textId="77777777" w:rsidR="009B09CD" w:rsidRDefault="00B11A4D">
            <w:pPr>
              <w:pStyle w:val="NoSpacing"/>
            </w:pPr>
            <w:r>
              <w:t>Mowing without weed eating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434AA9" w14:textId="77777777" w:rsidR="009B09CD" w:rsidRDefault="009B09CD">
            <w:pPr>
              <w:pStyle w:val="Amount"/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93EECA" w14:textId="4D2D8D53" w:rsidR="009B09CD" w:rsidRDefault="005C3BEF">
            <w:pPr>
              <w:pStyle w:val="Amount"/>
            </w:pPr>
            <w:r>
              <w:t>$20</w:t>
            </w:r>
            <w:r w:rsidR="00B11A4D">
              <w:t>.00</w:t>
            </w:r>
          </w:p>
        </w:tc>
      </w:tr>
      <w:tr w:rsidR="00B11A4D" w14:paraId="1002AC1E" w14:textId="77777777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FEB453" w14:textId="77777777" w:rsidR="00B11A4D" w:rsidRDefault="00B11A4D">
            <w:pPr>
              <w:pStyle w:val="NoSpacing"/>
            </w:pPr>
            <w:r>
              <w:t>1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58BFF9" w14:textId="77777777" w:rsidR="00B11A4D" w:rsidRDefault="00B11A4D">
            <w:pPr>
              <w:pStyle w:val="NoSpacing"/>
            </w:pPr>
            <w:r>
              <w:t xml:space="preserve">Snow Removal Sidewalk (100 feet) we can calculate if you’re not sure                                                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C99BFC" w14:textId="77777777" w:rsidR="00B11A4D" w:rsidRDefault="00B11A4D">
            <w:pPr>
              <w:pStyle w:val="Amount"/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71D4F0" w14:textId="51D838BD" w:rsidR="00B11A4D" w:rsidRDefault="00B11A4D">
            <w:pPr>
              <w:pStyle w:val="Amount"/>
            </w:pPr>
            <w:r>
              <w:t>$1</w:t>
            </w:r>
            <w:r w:rsidR="005C3BEF">
              <w:t>5</w:t>
            </w:r>
            <w:bookmarkStart w:id="0" w:name="_GoBack"/>
            <w:bookmarkEnd w:id="0"/>
            <w:r>
              <w:t>.00</w:t>
            </w:r>
          </w:p>
        </w:tc>
      </w:tr>
      <w:tr w:rsidR="009B09CD" w14:paraId="6C139D91" w14:textId="77777777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91C5D3" w14:textId="77777777" w:rsidR="009B09CD" w:rsidRDefault="00B11A4D">
            <w:pPr>
              <w:pStyle w:val="NoSpacing"/>
            </w:pPr>
            <w:r>
              <w:t>1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5F2211" w14:textId="77777777" w:rsidR="009B09CD" w:rsidRDefault="00B11A4D">
            <w:pPr>
              <w:pStyle w:val="NoSpacing"/>
            </w:pPr>
            <w:r>
              <w:t>Snow Removal Driveway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AACE07" w14:textId="77777777" w:rsidR="009B09CD" w:rsidRDefault="009B09CD">
            <w:pPr>
              <w:pStyle w:val="Amount"/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AEB2F0" w14:textId="77777777" w:rsidR="009B09CD" w:rsidRDefault="00B11A4D">
            <w:pPr>
              <w:pStyle w:val="Amount"/>
            </w:pPr>
            <w:r>
              <w:t>$10.00</w:t>
            </w:r>
          </w:p>
        </w:tc>
      </w:tr>
      <w:tr w:rsidR="009B09CD" w14:paraId="02F2CA90" w14:textId="77777777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90B198" w14:textId="77777777" w:rsidR="009B09CD" w:rsidRDefault="00B11A4D">
            <w:pPr>
              <w:pStyle w:val="NoSpacing"/>
            </w:pPr>
            <w:r>
              <w:t>1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FA000B" w14:textId="77777777" w:rsidR="009B09CD" w:rsidRDefault="00B11A4D">
            <w:pPr>
              <w:pStyle w:val="NoSpacing"/>
            </w:pPr>
            <w:r>
              <w:t>Snow Removal in front of door way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E06815" w14:textId="77777777" w:rsidR="009B09CD" w:rsidRDefault="009B09CD">
            <w:pPr>
              <w:pStyle w:val="Amount"/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05CF6A" w14:textId="77777777" w:rsidR="009B09CD" w:rsidRDefault="00B11A4D">
            <w:pPr>
              <w:pStyle w:val="Amount"/>
            </w:pPr>
            <w:r>
              <w:t>$5.00</w:t>
            </w:r>
          </w:p>
        </w:tc>
      </w:tr>
      <w:tr w:rsidR="009B09CD" w14:paraId="29D58FC6" w14:textId="77777777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519A81" w14:textId="77777777" w:rsidR="009B09CD" w:rsidRPr="00B11A4D" w:rsidRDefault="009B09CD" w:rsidP="00B11A4D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A11670" w14:textId="77777777" w:rsidR="009B09CD" w:rsidRPr="00B11A4D" w:rsidRDefault="00B11A4D" w:rsidP="00B11A4D">
            <w:pPr>
              <w:pStyle w:val="NoSpacing"/>
              <w:jc w:val="center"/>
              <w:rPr>
                <w:color w:val="FF0000"/>
              </w:rPr>
            </w:pPr>
            <w:r w:rsidRPr="00B11A4D">
              <w:rPr>
                <w:color w:val="FF0000"/>
              </w:rPr>
              <w:t>On all snow removals, we do spread ice melt down for FREE to all customers.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E6B3C8" w14:textId="77777777" w:rsidR="009B09CD" w:rsidRDefault="009B09CD">
            <w:pPr>
              <w:pStyle w:val="Amount"/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8BEB7B" w14:textId="77777777" w:rsidR="009B09CD" w:rsidRDefault="009B09CD">
            <w:pPr>
              <w:pStyle w:val="Amount"/>
            </w:pPr>
          </w:p>
        </w:tc>
      </w:tr>
      <w:tr w:rsidR="009B09CD" w14:paraId="3D5F26AC" w14:textId="77777777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F95A5A" w14:textId="77777777" w:rsidR="009B09CD" w:rsidRDefault="009B09CD">
            <w:pPr>
              <w:pStyle w:val="NoSpacing"/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0BE3BE" w14:textId="77777777" w:rsidR="009B09CD" w:rsidRDefault="009B09CD">
            <w:pPr>
              <w:pStyle w:val="NoSpacing"/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2CE0F1" w14:textId="77777777" w:rsidR="009B09CD" w:rsidRDefault="00EB7BF5">
            <w:pPr>
              <w:pStyle w:val="Heading2"/>
            </w:pPr>
            <w:r>
              <w:t>Total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BE58BD" w14:textId="77777777" w:rsidR="009B09CD" w:rsidRDefault="009B09CD">
            <w:pPr>
              <w:pStyle w:val="Amount"/>
            </w:pPr>
          </w:p>
        </w:tc>
      </w:tr>
      <w:tr w:rsidR="009B09CD" w14:paraId="0FD733AA" w14:textId="77777777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5B706D" w14:textId="77777777" w:rsidR="009B09CD" w:rsidRDefault="009B09CD">
            <w:pPr>
              <w:pStyle w:val="NoSpacing"/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F4B433" w14:textId="77777777" w:rsidR="009B09CD" w:rsidRDefault="009B09CD">
            <w:pPr>
              <w:pStyle w:val="NoSpacing"/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B207FB" w14:textId="77777777" w:rsidR="009B09CD" w:rsidRDefault="00EB7BF5">
            <w:pPr>
              <w:pStyle w:val="Heading2"/>
            </w:pPr>
            <w:r>
              <w:t>Tax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E900FA" w14:textId="77777777" w:rsidR="009B09CD" w:rsidRDefault="00B11A4D">
            <w:pPr>
              <w:pStyle w:val="Amount"/>
            </w:pPr>
            <w:r>
              <w:t>$0.00</w:t>
            </w:r>
          </w:p>
        </w:tc>
      </w:tr>
      <w:tr w:rsidR="009B09CD" w14:paraId="7034AFAB" w14:textId="77777777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E5C71D" w14:textId="77777777" w:rsidR="009B09CD" w:rsidRDefault="009B09CD">
            <w:pPr>
              <w:pStyle w:val="NoSpacing"/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1492E2" w14:textId="77777777" w:rsidR="009B09CD" w:rsidRPr="00770961" w:rsidRDefault="00770961">
            <w:pPr>
              <w:pStyle w:val="NoSpacing"/>
              <w:rPr>
                <w:color w:val="0070C0"/>
              </w:rPr>
            </w:pPr>
            <w:r w:rsidRPr="00770961">
              <w:rPr>
                <w:color w:val="0070C0"/>
              </w:rPr>
              <w:t>MAKE ALL CHECKS PAYABLE TO “Roger L. Edens “Trey”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53986E" w14:textId="77777777" w:rsidR="009B09CD" w:rsidRDefault="00EB7BF5">
            <w:pPr>
              <w:pStyle w:val="Heading2"/>
            </w:pPr>
            <w:r>
              <w:t>Grand Total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0B93DE" w14:textId="77777777" w:rsidR="009B09CD" w:rsidRDefault="009B09CD">
            <w:pPr>
              <w:pStyle w:val="Amount"/>
            </w:pPr>
          </w:p>
        </w:tc>
      </w:tr>
    </w:tbl>
    <w:p w14:paraId="3044356C" w14:textId="77777777" w:rsidR="009B09CD" w:rsidRDefault="00EB7BF5">
      <w:r>
        <w:t>Because we haven’t had the pleasure of doing business with you before, we have a special offer to express how much we’d like to serve you.</w:t>
      </w:r>
    </w:p>
    <w:p w14:paraId="43C24547" w14:textId="77777777" w:rsidR="009B09CD" w:rsidRDefault="00EB7BF5">
      <w:r>
        <w:t xml:space="preserve">Thank you for giving us the opportunity to bid for your business. We have been in business since </w:t>
      </w:r>
      <w:r w:rsidR="00B11A4D">
        <w:t>2013</w:t>
      </w:r>
      <w:r>
        <w:t xml:space="preserve"> and have established a reputation for quality. We look forward to showing you that it is well deserved.</w:t>
      </w:r>
    </w:p>
    <w:p w14:paraId="0EE894DB" w14:textId="77777777" w:rsidR="009B09CD" w:rsidRDefault="00EB7BF5">
      <w:pPr>
        <w:pStyle w:val="Closing"/>
      </w:pPr>
      <w:r>
        <w:t>Sincerely,</w:t>
      </w:r>
    </w:p>
    <w:sdt>
      <w:sdtPr>
        <w:alias w:val="Your Name"/>
        <w:tag w:val="Your Name"/>
        <w:id w:val="-409692515"/>
        <w:placeholder>
          <w:docPart w:val="82B132E8066A42B584D989EEAA1540E7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0BA343CB" w14:textId="687CEE1F" w:rsidR="009B09CD" w:rsidRDefault="00031B38">
          <w:pPr>
            <w:pStyle w:val="Signature"/>
          </w:pPr>
          <w:r>
            <w:t xml:space="preserve">Trey Edens </w:t>
          </w:r>
        </w:p>
      </w:sdtContent>
    </w:sdt>
    <w:p w14:paraId="116C78FF" w14:textId="77777777" w:rsidR="009B09CD" w:rsidRDefault="00B11A4D">
      <w:pPr>
        <w:pStyle w:val="Signature"/>
      </w:pPr>
      <w:r>
        <w:t>Manager</w:t>
      </w:r>
    </w:p>
    <w:p w14:paraId="096A9599" w14:textId="77777777" w:rsidR="009B09CD" w:rsidRDefault="00EB7BF5">
      <w:r>
        <w:t xml:space="preserve">P.S. If you would like to change any of the quantities or items in this quote, please contact me personally at </w:t>
      </w:r>
      <w:r w:rsidR="00B11A4D">
        <w:t>765.278.0906</w:t>
      </w:r>
      <w:r>
        <w:t>, and I will recalculate it for you.</w:t>
      </w:r>
    </w:p>
    <w:sectPr w:rsidR="009B09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CF306" w14:textId="77777777" w:rsidR="00B11A4D" w:rsidRDefault="00B11A4D">
      <w:pPr>
        <w:spacing w:line="240" w:lineRule="auto"/>
      </w:pPr>
      <w:r>
        <w:separator/>
      </w:r>
    </w:p>
  </w:endnote>
  <w:endnote w:type="continuationSeparator" w:id="0">
    <w:p w14:paraId="197401AB" w14:textId="77777777" w:rsidR="00B11A4D" w:rsidRDefault="00B11A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CD2BE" w14:textId="77777777" w:rsidR="00770961" w:rsidRDefault="007709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73463" w14:textId="77777777" w:rsidR="00770961" w:rsidRDefault="007709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99918" w14:textId="77777777" w:rsidR="00770961" w:rsidRDefault="007709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DA477" w14:textId="77777777" w:rsidR="00B11A4D" w:rsidRDefault="00B11A4D">
      <w:pPr>
        <w:spacing w:line="240" w:lineRule="auto"/>
      </w:pPr>
      <w:r>
        <w:separator/>
      </w:r>
    </w:p>
  </w:footnote>
  <w:footnote w:type="continuationSeparator" w:id="0">
    <w:p w14:paraId="4811CBB1" w14:textId="77777777" w:rsidR="00B11A4D" w:rsidRDefault="00B11A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3DAC5" w14:textId="77777777" w:rsidR="00770961" w:rsidRDefault="007709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Recipient Name"/>
      <w:tag w:val=""/>
      <w:id w:val="-227692246"/>
      <w:placeholder>
        <w:docPart w:val="B406E31EE4264FDDBEA3C8C218ED9901"/>
      </w:placeholder>
      <w:dataBinding w:prefixMappings="xmlns:ns0='http://schemas.microsoft.com/office/2006/coverPageProps' " w:xpath="/ns0:CoverPageProperties[1]/ns0:CompanyFax[1]" w:storeItemID="{55AF091B-3C7A-41E3-B477-F2FDAA23CFDA}"/>
      <w:text/>
    </w:sdtPr>
    <w:sdtEndPr/>
    <w:sdtContent>
      <w:p w14:paraId="50EB548B" w14:textId="06046CEA" w:rsidR="009B09CD" w:rsidRDefault="00031B38">
        <w:pPr>
          <w:pStyle w:val="Header"/>
        </w:pPr>
        <w:r>
          <w:t xml:space="preserve">Customer </w:t>
        </w:r>
      </w:p>
    </w:sdtContent>
  </w:sdt>
  <w:sdt>
    <w:sdtPr>
      <w:alias w:val="Date"/>
      <w:tag w:val="Date"/>
      <w:id w:val="-447781685"/>
      <w:placeholder>
        <w:docPart w:val="E70ABDDCC59248118996974ABCF85954"/>
      </w:placeholder>
      <w:showingPlcHdr/>
      <w:dataBinding w:prefixMappings="xmlns:ns0='http://schemas.microsoft.com/office/2006/coverPageProps' " w:xpath="/ns0:CoverPageProperties[1]/ns0:PublishDate[1]" w:storeItemID="{55AF091B-3C7A-41E3-B477-F2FDAA23CFDA}"/>
      <w:date w:fullDate="2017-09-15T00:00:00Z">
        <w:dateFormat w:val="MMMM d, yyyy"/>
        <w:lid w:val="en-US"/>
        <w:storeMappedDataAs w:val="dateTime"/>
        <w:calendar w:val="gregorian"/>
      </w:date>
    </w:sdtPr>
    <w:sdtEndPr/>
    <w:sdtContent>
      <w:p w14:paraId="6F172AD7" w14:textId="49FD4E35" w:rsidR="009B09CD" w:rsidRDefault="00031B38">
        <w:pPr>
          <w:pStyle w:val="Header"/>
        </w:pPr>
        <w:r>
          <w:t>[City, ST ZIP Code]</w:t>
        </w:r>
      </w:p>
    </w:sdtContent>
  </w:sdt>
  <w:p w14:paraId="66D36BD8" w14:textId="77777777" w:rsidR="009B09CD" w:rsidRDefault="00EB7BF5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11A4D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CD1F6" w14:textId="77777777" w:rsidR="00B11A4D" w:rsidRDefault="00B11A4D" w:rsidP="00B11A4D">
    <w:pPr>
      <w:pStyle w:val="Header"/>
      <w:jc w:val="right"/>
      <w:rPr>
        <w:sz w:val="24"/>
      </w:rPr>
    </w:pPr>
    <w:proofErr w:type="gramStart"/>
    <w:r>
      <w:rPr>
        <w:sz w:val="24"/>
      </w:rPr>
      <w:t>Man</w:t>
    </w:r>
    <w:proofErr w:type="gramEnd"/>
    <w:r>
      <w:rPr>
        <w:sz w:val="24"/>
      </w:rPr>
      <w:t xml:space="preserve"> Cave Outdoor Lawn Care &amp; Snow Removal </w:t>
    </w:r>
  </w:p>
  <w:p w14:paraId="39DFB909" w14:textId="77777777" w:rsidR="00B11A4D" w:rsidRPr="00B11A4D" w:rsidRDefault="00B11A4D" w:rsidP="00B11A4D">
    <w:pPr>
      <w:pStyle w:val="Header"/>
      <w:jc w:val="right"/>
      <w:rPr>
        <w:sz w:val="24"/>
      </w:rPr>
    </w:pPr>
    <w:r>
      <w:rPr>
        <w:sz w:val="24"/>
      </w:rPr>
      <w:t>Quote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696FE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C2292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672F7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D87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508B6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2244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76EF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B4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089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0AB8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4D"/>
    <w:rsid w:val="00031B38"/>
    <w:rsid w:val="005C3BEF"/>
    <w:rsid w:val="00693C79"/>
    <w:rsid w:val="00770961"/>
    <w:rsid w:val="007F4621"/>
    <w:rsid w:val="009B09CD"/>
    <w:rsid w:val="00A0611E"/>
    <w:rsid w:val="00B11A4D"/>
    <w:rsid w:val="00EB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26CC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240" w:after="0"/>
    </w:pPr>
    <w:rPr>
      <w:spacing w:val="4"/>
      <w:sz w:val="20"/>
      <w:szCs w:val="20"/>
    </w:rPr>
  </w:style>
  <w:style w:type="paragraph" w:styleId="Heading1">
    <w:name w:val="heading 1"/>
    <w:basedOn w:val="Amount"/>
    <w:next w:val="Normal"/>
    <w:link w:val="Heading1Char"/>
    <w:uiPriority w:val="9"/>
    <w:unhideWhenUsed/>
    <w:qFormat/>
    <w:pPr>
      <w:spacing w:before="240"/>
      <w:jc w:val="left"/>
      <w:outlineLvl w:val="0"/>
    </w:pPr>
    <w:rPr>
      <w:b/>
      <w:bCs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pPr>
      <w:spacing w:before="0"/>
      <w:jc w:val="right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pPr>
      <w:spacing w:before="0"/>
      <w:contextualSpacing/>
    </w:pPr>
  </w:style>
  <w:style w:type="paragraph" w:styleId="Closing">
    <w:name w:val="Closing"/>
    <w:basedOn w:val="Normal"/>
    <w:next w:val="Signature"/>
    <w:qFormat/>
    <w:pPr>
      <w:keepNext/>
      <w:spacing w:after="1000" w:line="240" w:lineRule="auto"/>
    </w:pPr>
  </w:style>
  <w:style w:type="paragraph" w:styleId="Signature">
    <w:name w:val="Signature"/>
    <w:basedOn w:val="Normal"/>
    <w:qFormat/>
    <w:pPr>
      <w:keepNext/>
      <w:contextualSpacing/>
    </w:pPr>
  </w:style>
  <w:style w:type="paragraph" w:styleId="Date">
    <w:name w:val="Date"/>
    <w:basedOn w:val="Normal"/>
    <w:next w:val="Normal"/>
    <w:qFormat/>
    <w:pPr>
      <w:spacing w:before="0" w:after="48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  <w:szCs w:val="20"/>
    </w:rPr>
  </w:style>
  <w:style w:type="character" w:styleId="PlaceholderText">
    <w:name w:val="Placeholder Text"/>
    <w:basedOn w:val="DefaultParagraphFont"/>
    <w:uiPriority w:val="1"/>
    <w:semiHidden/>
    <w:rPr>
      <w:color w:val="808080"/>
    </w:rPr>
  </w:style>
  <w:style w:type="paragraph" w:styleId="Salutation">
    <w:name w:val="Salutation"/>
    <w:basedOn w:val="Normal"/>
    <w:next w:val="Normal"/>
    <w:qFormat/>
    <w:pPr>
      <w:spacing w:before="400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 w:val="20"/>
      <w:szCs w:val="20"/>
    </w:rPr>
  </w:style>
  <w:style w:type="paragraph" w:customStyle="1" w:styleId="Amount">
    <w:name w:val="Amount"/>
    <w:basedOn w:val="NoSpacing"/>
    <w:qFormat/>
    <w:pPr>
      <w:jc w:val="right"/>
    </w:p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spacing w:val="4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spacing w:val="4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11A4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A4D"/>
    <w:rPr>
      <w:spacing w:val="4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11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11E"/>
    <w:rPr>
      <w:rFonts w:ascii="Segoe UI" w:hAnsi="Segoe UI" w:cs="Segoe UI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eye\AppData\Roaming\Microsoft\Templates\Letter%20with%20sales%20price%20quote%20to%20new%20custom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B132E8066A42B584D989EEAA154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0DD2F-7112-4ABE-ADBF-B2522C8BFAED}"/>
      </w:docPartPr>
      <w:docPartBody>
        <w:p w:rsidR="00AA10DF" w:rsidRDefault="00AA10DF">
          <w:pPr>
            <w:pStyle w:val="82B132E8066A42B584D989EEAA1540E7"/>
          </w:pPr>
          <w:r>
            <w:t>[Your Name]</w:t>
          </w:r>
        </w:p>
      </w:docPartBody>
    </w:docPart>
    <w:docPart>
      <w:docPartPr>
        <w:name w:val="A872E3460AA64C72BA7A2FDDB0E73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387A5-FF59-4D73-820C-0E2ED43D2679}"/>
      </w:docPartPr>
      <w:docPartBody>
        <w:p w:rsidR="00AA10DF" w:rsidRDefault="00AA10DF">
          <w:pPr>
            <w:pStyle w:val="A872E3460AA64C72BA7A2FDDB0E73B76"/>
          </w:pPr>
          <w:r>
            <w:t>[Company Name]</w:t>
          </w:r>
        </w:p>
      </w:docPartBody>
    </w:docPart>
    <w:docPart>
      <w:docPartPr>
        <w:name w:val="E70ABDDCC59248118996974ABCF85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34613-9323-4A64-A26D-F118029A6F18}"/>
      </w:docPartPr>
      <w:docPartBody>
        <w:p w:rsidR="00AA10DF" w:rsidRDefault="00AA10DF">
          <w:pPr>
            <w:pStyle w:val="E70ABDDCC59248118996974ABCF85954"/>
          </w:pPr>
          <w:r>
            <w:t>[City, ST ZIP Code]</w:t>
          </w:r>
        </w:p>
      </w:docPartBody>
    </w:docPart>
    <w:docPart>
      <w:docPartPr>
        <w:name w:val="E4B6B256A9C5478F8C1A403CE92DC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9F701-B747-43D7-9988-76EC6DCB1BFC}"/>
      </w:docPartPr>
      <w:docPartBody>
        <w:p w:rsidR="00AA10DF" w:rsidRDefault="00AA10DF">
          <w:pPr>
            <w:pStyle w:val="E4B6B256A9C5478F8C1A403CE92DCC81"/>
          </w:pPr>
          <w:r>
            <w:t>[Date]</w:t>
          </w:r>
        </w:p>
      </w:docPartBody>
    </w:docPart>
    <w:docPart>
      <w:docPartPr>
        <w:name w:val="C53605858482412893DDAD22BA02A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44A75-8BFE-4EB4-A177-2648AD2D4D8B}"/>
      </w:docPartPr>
      <w:docPartBody>
        <w:p w:rsidR="00AA10DF" w:rsidRDefault="00AA10DF">
          <w:pPr>
            <w:pStyle w:val="C53605858482412893DDAD22BA02AF67"/>
          </w:pPr>
          <w:r>
            <w:t>[Recipient Name]</w:t>
          </w:r>
        </w:p>
      </w:docPartBody>
    </w:docPart>
    <w:docPart>
      <w:docPartPr>
        <w:name w:val="B406E31EE4264FDDBEA3C8C218ED9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03584-D2B8-4182-9127-14BDEAC25EF5}"/>
      </w:docPartPr>
      <w:docPartBody>
        <w:p w:rsidR="00AA10DF" w:rsidRDefault="00AA10DF">
          <w:pPr>
            <w:pStyle w:val="B406E31EE4264FDDBEA3C8C218ED9901"/>
          </w:pPr>
          <w:r>
            <w:rPr>
              <w:rStyle w:val="PlaceholderText"/>
            </w:rPr>
            <w:t>[number]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DF"/>
    <w:rsid w:val="00AA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B132E8066A42B584D989EEAA1540E7">
    <w:name w:val="82B132E8066A42B584D989EEAA1540E7"/>
  </w:style>
  <w:style w:type="paragraph" w:customStyle="1" w:styleId="A872E3460AA64C72BA7A2FDDB0E73B76">
    <w:name w:val="A872E3460AA64C72BA7A2FDDB0E73B76"/>
  </w:style>
  <w:style w:type="paragraph" w:customStyle="1" w:styleId="9006F1D71387445CAFE64EBF3964F46C">
    <w:name w:val="9006F1D71387445CAFE64EBF3964F46C"/>
  </w:style>
  <w:style w:type="paragraph" w:customStyle="1" w:styleId="E70ABDDCC59248118996974ABCF85954">
    <w:name w:val="E70ABDDCC59248118996974ABCF85954"/>
  </w:style>
  <w:style w:type="paragraph" w:customStyle="1" w:styleId="E4B6B256A9C5478F8C1A403CE92DCC81">
    <w:name w:val="E4B6B256A9C5478F8C1A403CE92DCC81"/>
  </w:style>
  <w:style w:type="paragraph" w:customStyle="1" w:styleId="C53605858482412893DDAD22BA02AF67">
    <w:name w:val="C53605858482412893DDAD22BA02AF67"/>
  </w:style>
  <w:style w:type="paragraph" w:customStyle="1" w:styleId="8B16B008C28B4870B481D60962A96EF9">
    <w:name w:val="8B16B008C28B4870B481D60962A96EF9"/>
  </w:style>
  <w:style w:type="character" w:styleId="PlaceholderText">
    <w:name w:val="Placeholder Text"/>
    <w:basedOn w:val="DefaultParagraphFont"/>
    <w:uiPriority w:val="1"/>
    <w:semiHidden/>
    <w:rPr>
      <w:color w:val="808080"/>
    </w:rPr>
  </w:style>
  <w:style w:type="paragraph" w:customStyle="1" w:styleId="B406E31EE4264FDDBEA3C8C218ED9901">
    <w:name w:val="B406E31EE4264FDDBEA3C8C218ED9901"/>
  </w:style>
  <w:style w:type="paragraph" w:customStyle="1" w:styleId="2FE0DE31B2E9475AB4E85CF1B3E6386C">
    <w:name w:val="2FE0DE31B2E9475AB4E85CF1B3E6386C"/>
  </w:style>
  <w:style w:type="paragraph" w:customStyle="1" w:styleId="14AE041DC6BB45BCB8D4B60B2193BCA4">
    <w:name w:val="14AE041DC6BB45BCB8D4B60B2193BC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>Customer </CompanyFax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9D06A7-BBE6-40E5-B399-782E974BF7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with sales price quote to new customer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2017-09-15T17:55:00Z</dcterms:created>
  <dcterms:modified xsi:type="dcterms:W3CDTF">2017-09-19T17:52:00Z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TC040219519991</vt:lpwstr>
  </property>
</Properties>
</file>