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ompany Name"/>
        <w:tag w:val=""/>
        <w:id w:val="887223124"/>
        <w:placeholder>
          <w:docPart w:val="86DBD0D5FB3E4598B5E416AFDB83243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3D14DDE5" w14:textId="77777777" w:rsidR="000C7083" w:rsidRDefault="001A0EE3">
          <w:pPr>
            <w:pStyle w:val="Subtitle"/>
          </w:pPr>
          <w:r>
            <w:t>Man Cave Outdoor Lawn Care &amp; Snow Removal</w:t>
          </w:r>
        </w:p>
      </w:sdtContent>
    </w:sdt>
    <w:p w14:paraId="64917E4B" w14:textId="77777777" w:rsidR="001A0EE3" w:rsidRPr="001A0EE3" w:rsidRDefault="001A0EE3" w:rsidP="001A0EE3">
      <w:pPr>
        <w:pStyle w:val="Heading1"/>
        <w:pBdr>
          <w:top w:val="single" w:sz="4" w:space="1" w:color="7F7F7F" w:themeColor="text1" w:themeTint="80"/>
        </w:pBdr>
      </w:pPr>
      <w:r w:rsidRPr="001A0EE3">
        <w:rPr>
          <w:color w:val="FF0000"/>
        </w:rPr>
        <w:t>Trey Edens (Manager) 765.278.0906</w:t>
      </w:r>
    </w:p>
    <w:tbl>
      <w:tblPr>
        <w:tblpPr w:leftFromText="180" w:rightFromText="180" w:vertAnchor="page" w:horzAnchor="margin" w:tblpY="222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contact information"/>
      </w:tblPr>
      <w:tblGrid>
        <w:gridCol w:w="2697"/>
        <w:gridCol w:w="2697"/>
        <w:gridCol w:w="2698"/>
        <w:gridCol w:w="2698"/>
      </w:tblGrid>
      <w:tr w:rsidR="000C7083" w14:paraId="6D66EE76" w14:textId="77777777" w:rsidTr="001A0EE3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A6F6DC" w14:textId="77777777" w:rsidR="000C7083" w:rsidRDefault="001A0EE3" w:rsidP="001A0EE3">
            <w:pPr>
              <w:pStyle w:val="Heading2"/>
            </w:pPr>
            <w:r>
              <w:t>T</w:t>
            </w:r>
            <w:r>
              <w:t>itle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593A2C" w14:textId="77777777" w:rsidR="000C7083" w:rsidRDefault="000C7083" w:rsidP="001A0EE3"/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19AB89" w14:textId="77777777" w:rsidR="000C7083" w:rsidRDefault="001A0EE3" w:rsidP="001A0EE3">
            <w:pPr>
              <w:pStyle w:val="Heading2"/>
            </w:pPr>
            <w:r>
              <w:t>Date business commenced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D682DC" w14:textId="77777777" w:rsidR="000C7083" w:rsidRDefault="000C7083" w:rsidP="001A0EE3"/>
        </w:tc>
      </w:tr>
      <w:tr w:rsidR="000C7083" w14:paraId="4310EC0F" w14:textId="77777777" w:rsidTr="001A0EE3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D71C15" w14:textId="77777777" w:rsidR="000C7083" w:rsidRDefault="001A0EE3" w:rsidP="001A0EE3">
            <w:pPr>
              <w:pStyle w:val="Heading2"/>
            </w:pPr>
            <w:r>
              <w:t xml:space="preserve">Your Name 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5D04CD" w14:textId="77777777" w:rsidR="000C7083" w:rsidRDefault="000C7083" w:rsidP="001A0EE3"/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8E2EFF" w14:textId="77777777" w:rsidR="000C7083" w:rsidRDefault="000C7083" w:rsidP="001A0EE3">
            <w:pPr>
              <w:pStyle w:val="Heading2"/>
            </w:pPr>
            <w:bookmarkStart w:id="0" w:name="_GoBack"/>
            <w:bookmarkEnd w:id="0"/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ADD6A9" w14:textId="77777777" w:rsidR="000C7083" w:rsidRDefault="000C7083" w:rsidP="001A0EE3"/>
        </w:tc>
      </w:tr>
      <w:tr w:rsidR="000C7083" w14:paraId="1BF2AB86" w14:textId="77777777" w:rsidTr="001A0EE3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3CCD0B" w14:textId="77777777" w:rsidR="000C7083" w:rsidRDefault="001A0EE3" w:rsidP="001A0EE3">
            <w:pPr>
              <w:pStyle w:val="Heading2"/>
            </w:pPr>
            <w:r>
              <w:t>Phone | Fax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9317C7" w14:textId="77777777" w:rsidR="000C7083" w:rsidRDefault="000C7083" w:rsidP="001A0EE3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042601" w14:textId="77777777" w:rsidR="000C7083" w:rsidRDefault="001A0EE3" w:rsidP="001A0EE3">
            <w:pPr>
              <w:pStyle w:val="Heading2"/>
            </w:pPr>
            <w:sdt>
              <w:sdtPr>
                <w:id w:val="-193488267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Partnership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32BFBE" w14:textId="77777777" w:rsidR="000C7083" w:rsidRDefault="000C7083" w:rsidP="001A0EE3"/>
        </w:tc>
      </w:tr>
      <w:tr w:rsidR="000C7083" w14:paraId="2CB28D97" w14:textId="77777777" w:rsidTr="001A0EE3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AB02CE" w14:textId="77777777" w:rsidR="000C7083" w:rsidRDefault="001A0EE3" w:rsidP="001A0EE3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976B7C" w14:textId="77777777" w:rsidR="000C7083" w:rsidRDefault="000C7083" w:rsidP="001A0EE3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0334EE" w14:textId="77777777" w:rsidR="000C7083" w:rsidRDefault="001A0EE3" w:rsidP="001A0EE3">
            <w:pPr>
              <w:pStyle w:val="Heading2"/>
            </w:pPr>
            <w:sdt>
              <w:sdtPr>
                <w:id w:val="9591864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Corporation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129A33" w14:textId="77777777" w:rsidR="000C7083" w:rsidRDefault="000C7083" w:rsidP="001A0EE3"/>
        </w:tc>
      </w:tr>
      <w:tr w:rsidR="000C7083" w14:paraId="4EFF1DAA" w14:textId="77777777" w:rsidTr="001A0EE3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EEA562" w14:textId="77777777" w:rsidR="000C7083" w:rsidRDefault="000C7083" w:rsidP="001A0EE3">
            <w:pPr>
              <w:pStyle w:val="Heading2"/>
            </w:pPr>
          </w:p>
          <w:p w14:paraId="564B7E09" w14:textId="77777777" w:rsidR="000C7083" w:rsidRDefault="001A0EE3" w:rsidP="001A0EE3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2F0C84" w14:textId="77777777" w:rsidR="000C7083" w:rsidRDefault="000C7083" w:rsidP="001A0EE3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FFF75A" w14:textId="77777777" w:rsidR="000C7083" w:rsidRDefault="001A0EE3" w:rsidP="001A0EE3">
            <w:pPr>
              <w:pStyle w:val="Heading2"/>
            </w:pPr>
            <w:sdt>
              <w:sdtPr>
                <w:id w:val="196932056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C0F18A" w14:textId="77777777" w:rsidR="000C7083" w:rsidRDefault="000C7083" w:rsidP="001A0EE3"/>
        </w:tc>
      </w:tr>
    </w:tbl>
    <w:p w14:paraId="2C21D721" w14:textId="77777777" w:rsidR="000C7083" w:rsidRPr="001A0EE3" w:rsidRDefault="001A0EE3">
      <w:pPr>
        <w:pStyle w:val="Heading1"/>
        <w:rPr>
          <w:color w:val="FF0000"/>
        </w:rPr>
      </w:pPr>
      <w:r w:rsidRPr="001A0EE3">
        <w:rPr>
          <w:color w:val="FF0000"/>
        </w:rPr>
        <w:t>Office 765.552.3575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credit information"/>
      </w:tblPr>
      <w:tblGrid>
        <w:gridCol w:w="2697"/>
        <w:gridCol w:w="2697"/>
        <w:gridCol w:w="2698"/>
        <w:gridCol w:w="2698"/>
      </w:tblGrid>
      <w:tr w:rsidR="000C7083" w14:paraId="3A8A767B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46D4B2" w14:textId="77777777" w:rsidR="000C7083" w:rsidRDefault="001A0EE3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5A83FD" w14:textId="77777777" w:rsidR="000C7083" w:rsidRDefault="000C7083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8633CA" w14:textId="77777777" w:rsidR="000C7083" w:rsidRDefault="001A0EE3">
            <w:pPr>
              <w:pStyle w:val="Heading2"/>
            </w:pPr>
            <w:r>
              <w:t>Bank name: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7D8CAD" w14:textId="77777777" w:rsidR="000C7083" w:rsidRDefault="000C7083"/>
        </w:tc>
      </w:tr>
      <w:tr w:rsidR="000C7083" w14:paraId="26756082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F017E9" w14:textId="77777777" w:rsidR="000C7083" w:rsidRDefault="001A0EE3">
            <w:pPr>
              <w:pStyle w:val="Heading2"/>
            </w:pPr>
            <w:r>
              <w:t>How long at current address?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D22D92" w14:textId="77777777" w:rsidR="000C7083" w:rsidRDefault="000C7083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2B117C" w14:textId="77777777" w:rsidR="000C7083" w:rsidRDefault="001A0EE3">
            <w:pPr>
              <w:pStyle w:val="Heading2"/>
            </w:pPr>
            <w:r>
              <w:t>Primary business address</w:t>
            </w:r>
          </w:p>
          <w:p w14:paraId="1A4A748D" w14:textId="77777777" w:rsidR="000C7083" w:rsidRDefault="001A0EE3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660909" w14:textId="77777777" w:rsidR="000C7083" w:rsidRDefault="000C7083"/>
        </w:tc>
      </w:tr>
      <w:tr w:rsidR="000C7083" w14:paraId="67982B78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042496" w14:textId="77777777" w:rsidR="000C7083" w:rsidRDefault="001A0EE3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FC3B4D" w14:textId="77777777" w:rsidR="000C7083" w:rsidRDefault="000C7083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7BC448" w14:textId="77777777" w:rsidR="000C7083" w:rsidRDefault="001A0EE3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25AE2F" w14:textId="77777777" w:rsidR="000C7083" w:rsidRDefault="000C7083"/>
        </w:tc>
      </w:tr>
      <w:tr w:rsidR="000C7083" w14:paraId="2E4479F6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C89819" w14:textId="77777777" w:rsidR="000C7083" w:rsidRDefault="001A0EE3">
            <w:pPr>
              <w:pStyle w:val="Heading2"/>
            </w:pPr>
            <w: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7FDA70" w14:textId="77777777" w:rsidR="000C7083" w:rsidRDefault="000C7083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EBCEFC" w14:textId="77777777" w:rsidR="000C7083" w:rsidRDefault="000C7083">
            <w:pPr>
              <w:pStyle w:val="Heading2"/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705A49" w14:textId="77777777" w:rsidR="000C7083" w:rsidRDefault="000C7083"/>
        </w:tc>
      </w:tr>
      <w:tr w:rsidR="000C7083" w14:paraId="53D6492B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07AB3C" w14:textId="77777777" w:rsidR="000C7083" w:rsidRDefault="001A0EE3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40E09C" w14:textId="77777777" w:rsidR="000C7083" w:rsidRDefault="000C7083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F582E9" w14:textId="77777777" w:rsidR="000C7083" w:rsidRDefault="001A0EE3">
            <w:pPr>
              <w:pStyle w:val="Heading2"/>
            </w:pPr>
            <w:r>
              <w:t>Type of account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ABEDFF" w14:textId="77777777" w:rsidR="000C7083" w:rsidRDefault="001A0EE3">
            <w:sdt>
              <w:sdtPr>
                <w:id w:val="-94946996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Savings </w:t>
            </w:r>
            <w:sdt>
              <w:sdtPr>
                <w:id w:val="93832879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Checking </w:t>
            </w:r>
            <w:sdt>
              <w:sdtPr>
                <w:id w:val="23775172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Other</w:t>
            </w:r>
          </w:p>
        </w:tc>
      </w:tr>
    </w:tbl>
    <w:p w14:paraId="5EC1E870" w14:textId="77777777" w:rsidR="000C7083" w:rsidRDefault="001A0EE3">
      <w:pPr>
        <w:pStyle w:val="Heading1"/>
      </w:pPr>
      <w:r>
        <w:t xml:space="preserve">Who may be at the home while we are doing services 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trade references"/>
      </w:tblPr>
      <w:tblGrid>
        <w:gridCol w:w="2697"/>
        <w:gridCol w:w="2697"/>
        <w:gridCol w:w="2698"/>
        <w:gridCol w:w="2698"/>
      </w:tblGrid>
      <w:tr w:rsidR="000C7083" w14:paraId="11E847D0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FEE727" w14:textId="77777777" w:rsidR="000C7083" w:rsidRDefault="001A0EE3">
            <w:pPr>
              <w:pStyle w:val="Heading2"/>
            </w:pPr>
            <w:r>
              <w:t xml:space="preserve">Name 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F6B48A" w14:textId="77777777" w:rsidR="000C7083" w:rsidRDefault="000C7083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78BECB" w14:textId="77777777" w:rsidR="000C7083" w:rsidRDefault="001A0EE3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3C2F1E" w14:textId="77777777" w:rsidR="000C7083" w:rsidRDefault="000C7083"/>
        </w:tc>
      </w:tr>
      <w:tr w:rsidR="000C7083" w14:paraId="3C924474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17B159" w14:textId="77777777" w:rsidR="000C7083" w:rsidRDefault="001A0EE3">
            <w:pPr>
              <w:pStyle w:val="Heading2"/>
            </w:pPr>
            <w:r>
              <w:t>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FB56B3" w14:textId="77777777" w:rsidR="000C7083" w:rsidRDefault="000C7083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39C510" w14:textId="77777777" w:rsidR="000C7083" w:rsidRDefault="001A0EE3">
            <w:pPr>
              <w:pStyle w:val="Heading2"/>
            </w:pPr>
            <w: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49E991" w14:textId="77777777" w:rsidR="000C7083" w:rsidRDefault="000C7083"/>
        </w:tc>
      </w:tr>
      <w:tr w:rsidR="000C7083" w14:paraId="39024C8D" w14:textId="77777777"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58FBBE" w14:textId="77777777" w:rsidR="000C7083" w:rsidRDefault="001A0EE3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BE8D8D" w14:textId="77777777" w:rsidR="000C7083" w:rsidRDefault="000C7083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4938C8" w14:textId="77777777" w:rsidR="000C7083" w:rsidRDefault="001A0EE3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143357" w14:textId="77777777" w:rsidR="000C7083" w:rsidRDefault="000C7083"/>
        </w:tc>
      </w:tr>
      <w:tr w:rsidR="000C7083" w14:paraId="53621F1F" w14:textId="77777777"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283F7CB1" w14:textId="77777777" w:rsidR="000C7083" w:rsidRDefault="000C7083">
            <w:pPr>
              <w:pStyle w:val="Heading2"/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269F5703" w14:textId="77777777" w:rsidR="000C7083" w:rsidRDefault="000C7083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49D9D738" w14:textId="77777777" w:rsidR="000C7083" w:rsidRDefault="001A0EE3">
            <w:pPr>
              <w:pStyle w:val="Heading2"/>
            </w:pPr>
            <w:r>
              <w:t>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452263F9" w14:textId="77777777" w:rsidR="000C7083" w:rsidRDefault="000C7083"/>
        </w:tc>
      </w:tr>
      <w:tr w:rsidR="000C7083" w14:paraId="59BB0413" w14:textId="77777777"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50D607" w14:textId="77777777" w:rsidR="000C7083" w:rsidRDefault="001A0EE3">
            <w:pPr>
              <w:pStyle w:val="Heading2"/>
            </w:pPr>
            <w:r>
              <w:t>N</w:t>
            </w:r>
            <w:r>
              <w:t>ame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2FCEB8" w14:textId="77777777" w:rsidR="000C7083" w:rsidRDefault="000C7083"/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1A2C34" w14:textId="77777777" w:rsidR="000C7083" w:rsidRDefault="001A0EE3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1EAC0B" w14:textId="77777777" w:rsidR="000C7083" w:rsidRDefault="000C7083"/>
        </w:tc>
      </w:tr>
      <w:tr w:rsidR="000C7083" w14:paraId="4C136BB8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98442F" w14:textId="77777777" w:rsidR="000C7083" w:rsidRDefault="001A0EE3">
            <w:pPr>
              <w:pStyle w:val="Heading2"/>
            </w:pPr>
            <w:r>
              <w:t>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7CC5DF" w14:textId="77777777" w:rsidR="000C7083" w:rsidRDefault="000C7083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BFCD29" w14:textId="77777777" w:rsidR="000C7083" w:rsidRDefault="001A0EE3">
            <w:pPr>
              <w:pStyle w:val="Heading2"/>
            </w:pPr>
            <w: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2E6CDE" w14:textId="77777777" w:rsidR="000C7083" w:rsidRDefault="000C7083"/>
        </w:tc>
      </w:tr>
      <w:tr w:rsidR="000C7083" w14:paraId="52317A94" w14:textId="77777777"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18616A" w14:textId="77777777" w:rsidR="000C7083" w:rsidRDefault="001A0EE3">
            <w:pPr>
              <w:pStyle w:val="Heading2"/>
            </w:pPr>
            <w:r>
              <w:t>City, State</w:t>
            </w:r>
            <w:r>
              <w:t xml:space="preserve">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5DE4BD" w14:textId="77777777" w:rsidR="000C7083" w:rsidRDefault="000C7083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1D2092" w14:textId="77777777" w:rsidR="000C7083" w:rsidRDefault="001A0EE3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7748D2" w14:textId="77777777" w:rsidR="000C7083" w:rsidRDefault="000C7083"/>
        </w:tc>
      </w:tr>
      <w:tr w:rsidR="000C7083" w14:paraId="60ADD2FE" w14:textId="77777777"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4F3854E2" w14:textId="77777777" w:rsidR="000C7083" w:rsidRDefault="000C7083">
            <w:pPr>
              <w:pStyle w:val="Heading2"/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3F1D4921" w14:textId="77777777" w:rsidR="000C7083" w:rsidRDefault="000C7083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618B4776" w14:textId="77777777" w:rsidR="000C7083" w:rsidRDefault="001A0EE3">
            <w:pPr>
              <w:pStyle w:val="Heading2"/>
            </w:pPr>
            <w:r>
              <w:t>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374156DB" w14:textId="77777777" w:rsidR="000C7083" w:rsidRDefault="000C7083"/>
        </w:tc>
      </w:tr>
      <w:tr w:rsidR="000C7083" w14:paraId="0FAAAB48" w14:textId="77777777"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844666" w14:textId="77777777" w:rsidR="000C7083" w:rsidRDefault="001A0EE3">
            <w:pPr>
              <w:pStyle w:val="Heading2"/>
            </w:pPr>
            <w:r>
              <w:t>Name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8D6EA6" w14:textId="77777777" w:rsidR="000C7083" w:rsidRDefault="000C7083"/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DACDF7" w14:textId="77777777" w:rsidR="000C7083" w:rsidRDefault="001A0EE3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1C59B8" w14:textId="77777777" w:rsidR="000C7083" w:rsidRDefault="000C7083"/>
        </w:tc>
      </w:tr>
      <w:tr w:rsidR="000C7083" w14:paraId="492FA2FE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79AEEB" w14:textId="77777777" w:rsidR="000C7083" w:rsidRDefault="001A0EE3">
            <w:pPr>
              <w:pStyle w:val="Heading2"/>
            </w:pPr>
            <w:r>
              <w:t>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3824F8" w14:textId="77777777" w:rsidR="000C7083" w:rsidRDefault="000C7083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EF0F65" w14:textId="77777777" w:rsidR="000C7083" w:rsidRDefault="001A0EE3">
            <w:pPr>
              <w:pStyle w:val="Heading2"/>
            </w:pPr>
            <w: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2E4C3D" w14:textId="77777777" w:rsidR="000C7083" w:rsidRDefault="000C7083"/>
        </w:tc>
      </w:tr>
      <w:tr w:rsidR="000C7083" w14:paraId="2F74E3DB" w14:textId="77777777" w:rsidTr="001A0EE3">
        <w:trPr>
          <w:trHeight w:val="70"/>
        </w:trPr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8CB427" w14:textId="77777777" w:rsidR="000C7083" w:rsidRDefault="001A0EE3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E819C2" w14:textId="77777777" w:rsidR="000C7083" w:rsidRDefault="000C7083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30D5EE" w14:textId="77777777" w:rsidR="000C7083" w:rsidRDefault="001A0EE3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8BFCFA" w14:textId="77777777" w:rsidR="000C7083" w:rsidRDefault="000C7083"/>
        </w:tc>
      </w:tr>
      <w:tr w:rsidR="000C7083" w14:paraId="28CF707B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5604A7" w14:textId="77777777" w:rsidR="000C7083" w:rsidRDefault="000C7083">
            <w:pPr>
              <w:pStyle w:val="Heading2"/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FD4812" w14:textId="77777777" w:rsidR="000C7083" w:rsidRDefault="000C7083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C2A65F" w14:textId="77777777" w:rsidR="000C7083" w:rsidRDefault="001A0EE3">
            <w:pPr>
              <w:pStyle w:val="Heading2"/>
            </w:pPr>
            <w:r>
              <w:t>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753719" w14:textId="77777777" w:rsidR="000C7083" w:rsidRDefault="000C7083"/>
        </w:tc>
      </w:tr>
    </w:tbl>
    <w:p w14:paraId="391AF394" w14:textId="77777777" w:rsidR="000C7083" w:rsidRDefault="001A0EE3">
      <w:pPr>
        <w:pStyle w:val="Heading1"/>
        <w:pBdr>
          <w:bottom w:val="single" w:sz="4" w:space="1" w:color="7F7F7F" w:themeColor="text1" w:themeTint="80"/>
        </w:pBdr>
      </w:pPr>
      <w:r>
        <w:t>agreement</w:t>
      </w:r>
    </w:p>
    <w:p w14:paraId="59FF46E3" w14:textId="77777777" w:rsidR="000C7083" w:rsidRDefault="001A0EE3">
      <w:pPr>
        <w:pStyle w:val="ListParagraph"/>
      </w:pPr>
      <w:r>
        <w:t xml:space="preserve">All invoices are to be paid 7 </w:t>
      </w:r>
      <w:r>
        <w:t>days from the date of the invoice.</w:t>
      </w:r>
    </w:p>
    <w:p w14:paraId="314F4F4D" w14:textId="77777777" w:rsidR="000C7083" w:rsidRDefault="001A0EE3" w:rsidP="001A0EE3">
      <w:pPr>
        <w:pStyle w:val="ListParagraph"/>
        <w:numPr>
          <w:ilvl w:val="0"/>
          <w:numId w:val="0"/>
        </w:numPr>
        <w:ind w:left="432"/>
      </w:pPr>
      <w:r>
        <w:t xml:space="preserve">By submitting this application, you authorize to pay the correct fee that the Man Cave Outdoor Lawn Care &amp; Snow Removal has asked you to. </w:t>
      </w:r>
    </w:p>
    <w:p w14:paraId="4AA218D6" w14:textId="77777777" w:rsidR="000C7083" w:rsidRDefault="001A0EE3">
      <w:pPr>
        <w:pStyle w:val="Heading1"/>
        <w:pBdr>
          <w:top w:val="single" w:sz="4" w:space="1" w:color="7F7F7F" w:themeColor="text1" w:themeTint="80"/>
        </w:pBdr>
      </w:pPr>
      <w:r>
        <w:t>SIGNATURES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block"/>
      </w:tblPr>
      <w:tblGrid>
        <w:gridCol w:w="1618"/>
        <w:gridCol w:w="3776"/>
        <w:gridCol w:w="1619"/>
        <w:gridCol w:w="3777"/>
      </w:tblGrid>
      <w:tr w:rsidR="000C7083" w14:paraId="7254E20A" w14:textId="77777777">
        <w:trPr>
          <w:trHeight w:val="590"/>
        </w:trPr>
        <w:tc>
          <w:tcPr>
            <w:tcW w:w="750" w:type="pct"/>
            <w:vAlign w:val="bottom"/>
          </w:tcPr>
          <w:p w14:paraId="479F97BE" w14:textId="77777777" w:rsidR="000C7083" w:rsidRDefault="001A0EE3">
            <w:pPr>
              <w:pStyle w:val="Heading2"/>
            </w:pPr>
            <w:r>
              <w:t>Signature</w:t>
            </w:r>
          </w:p>
        </w:tc>
        <w:tc>
          <w:tcPr>
            <w:tcW w:w="1750" w:type="pct"/>
          </w:tcPr>
          <w:p w14:paraId="508D313C" w14:textId="77777777" w:rsidR="000C7083" w:rsidRDefault="000C7083"/>
        </w:tc>
        <w:tc>
          <w:tcPr>
            <w:tcW w:w="750" w:type="pct"/>
            <w:vAlign w:val="bottom"/>
          </w:tcPr>
          <w:p w14:paraId="53A6A323" w14:textId="77777777" w:rsidR="000C7083" w:rsidRDefault="001A0EE3">
            <w:pPr>
              <w:pStyle w:val="Heading2"/>
            </w:pPr>
            <w:r>
              <w:t>Signature</w:t>
            </w:r>
          </w:p>
        </w:tc>
        <w:tc>
          <w:tcPr>
            <w:tcW w:w="1750" w:type="pct"/>
          </w:tcPr>
          <w:p w14:paraId="3ACD5579" w14:textId="77777777" w:rsidR="000C7083" w:rsidRDefault="000C7083"/>
        </w:tc>
      </w:tr>
      <w:tr w:rsidR="000C7083" w14:paraId="32B07951" w14:textId="77777777">
        <w:tc>
          <w:tcPr>
            <w:tcW w:w="750" w:type="pct"/>
          </w:tcPr>
          <w:p w14:paraId="3D7086BB" w14:textId="77777777" w:rsidR="000C7083" w:rsidRDefault="001A0EE3">
            <w:pPr>
              <w:pStyle w:val="Heading2"/>
            </w:pPr>
            <w:r>
              <w:t>Name and</w:t>
            </w:r>
            <w:r>
              <w:t xml:space="preserve"> Title</w:t>
            </w:r>
          </w:p>
        </w:tc>
        <w:tc>
          <w:tcPr>
            <w:tcW w:w="1750" w:type="pct"/>
          </w:tcPr>
          <w:p w14:paraId="20ED7965" w14:textId="77777777" w:rsidR="000C7083" w:rsidRDefault="000C7083"/>
        </w:tc>
        <w:tc>
          <w:tcPr>
            <w:tcW w:w="750" w:type="pct"/>
          </w:tcPr>
          <w:p w14:paraId="5156D9C7" w14:textId="77777777" w:rsidR="000C7083" w:rsidRDefault="001A0EE3">
            <w:pPr>
              <w:pStyle w:val="Heading2"/>
            </w:pPr>
            <w:r>
              <w:t>Name and Title</w:t>
            </w:r>
          </w:p>
        </w:tc>
        <w:tc>
          <w:tcPr>
            <w:tcW w:w="1750" w:type="pct"/>
          </w:tcPr>
          <w:p w14:paraId="0BED8914" w14:textId="77777777" w:rsidR="000C7083" w:rsidRDefault="000C7083"/>
        </w:tc>
      </w:tr>
      <w:tr w:rsidR="000C7083" w14:paraId="7431EBF0" w14:textId="77777777">
        <w:tc>
          <w:tcPr>
            <w:tcW w:w="750" w:type="pct"/>
          </w:tcPr>
          <w:p w14:paraId="372AE2FB" w14:textId="77777777" w:rsidR="000C7083" w:rsidRDefault="001A0EE3">
            <w:pPr>
              <w:pStyle w:val="Heading2"/>
            </w:pPr>
            <w:r>
              <w:t>Date</w:t>
            </w:r>
          </w:p>
        </w:tc>
        <w:tc>
          <w:tcPr>
            <w:tcW w:w="1750" w:type="pct"/>
          </w:tcPr>
          <w:p w14:paraId="035286C3" w14:textId="77777777" w:rsidR="000C7083" w:rsidRDefault="000C7083"/>
        </w:tc>
        <w:tc>
          <w:tcPr>
            <w:tcW w:w="750" w:type="pct"/>
          </w:tcPr>
          <w:p w14:paraId="10089693" w14:textId="77777777" w:rsidR="000C7083" w:rsidRDefault="001A0EE3">
            <w:pPr>
              <w:pStyle w:val="Heading2"/>
            </w:pPr>
            <w:r>
              <w:t>Date</w:t>
            </w:r>
          </w:p>
        </w:tc>
        <w:tc>
          <w:tcPr>
            <w:tcW w:w="1750" w:type="pct"/>
          </w:tcPr>
          <w:p w14:paraId="34852D91" w14:textId="77777777" w:rsidR="000C7083" w:rsidRDefault="000C7083"/>
        </w:tc>
      </w:tr>
    </w:tbl>
    <w:p w14:paraId="3A355557" w14:textId="77777777" w:rsidR="000C7083" w:rsidRDefault="000C7083"/>
    <w:sectPr w:rsidR="000C7083"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DA192" w14:textId="77777777" w:rsidR="001A0EE3" w:rsidRDefault="001A0EE3">
      <w:pPr>
        <w:spacing w:before="0" w:after="0"/>
      </w:pPr>
      <w:r>
        <w:separator/>
      </w:r>
    </w:p>
  </w:endnote>
  <w:endnote w:type="continuationSeparator" w:id="0">
    <w:p w14:paraId="464FF55A" w14:textId="77777777" w:rsidR="001A0EE3" w:rsidRDefault="001A0EE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9C53F" w14:textId="77777777" w:rsidR="001A0EE3" w:rsidRDefault="001A0EE3">
      <w:pPr>
        <w:spacing w:before="0" w:after="0"/>
      </w:pPr>
      <w:r>
        <w:separator/>
      </w:r>
    </w:p>
  </w:footnote>
  <w:footnote w:type="continuationSeparator" w:id="0">
    <w:p w14:paraId="0C482338" w14:textId="77777777" w:rsidR="001A0EE3" w:rsidRDefault="001A0EE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63021"/>
    <w:multiLevelType w:val="hybridMultilevel"/>
    <w:tmpl w:val="6E16BBD4"/>
    <w:lvl w:ilvl="0" w:tplc="4000BD2C">
      <w:start w:val="1"/>
      <w:numFmt w:val="decimal"/>
      <w:pStyle w:val="ListParagraph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E3"/>
    <w:rsid w:val="000C7083"/>
    <w:rsid w:val="001A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4EAF90"/>
  <w15:chartTrackingRefBased/>
  <w15:docId w15:val="{2E7D74B8-E1A4-4631-AD82-EBB26D29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hd w:val="clear" w:color="auto" w:fill="D5DCE4" w:themeFill="text2" w:themeFillTint="33"/>
      <w:spacing w:before="0" w:after="0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120"/>
      <w:jc w:val="center"/>
    </w:pPr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Pr>
      <w:spacing w:val="15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eye\AppData\Roaming\Microsoft\Templates\Business%20credit%20app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DBD0D5FB3E4598B5E416AFDB832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ACD7E-A89A-438F-9192-701586B5A51A}"/>
      </w:docPartPr>
      <w:docPartBody>
        <w:p w:rsidR="00000000" w:rsidRDefault="00000000">
          <w:pPr>
            <w:pStyle w:val="86DBD0D5FB3E4598B5E416AFDB83243F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DBD0D5FB3E4598B5E416AFDB83243F">
    <w:name w:val="86DBD0D5FB3E4598B5E416AFDB8324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5F04108-EFC0-45CA-BD8E-6329D03F9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</Template>
  <TotalTime>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 Cave Outdoor Lawn Care &amp; Snow Removal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Trey Edens</dc:creator>
  <cp:keywords/>
  <cp:lastModifiedBy>Trey Edens</cp:lastModifiedBy>
  <cp:revision>1</cp:revision>
  <dcterms:created xsi:type="dcterms:W3CDTF">2017-09-15T18:08:00Z</dcterms:created>
  <dcterms:modified xsi:type="dcterms:W3CDTF">2017-09-15T18:17:00Z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TC039736919991</vt:lpwstr>
  </property>
</Properties>
</file>